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57ED4212" w14:textId="14F7A2FA" w:rsidR="00F67D93" w:rsidRDefault="00AF46CA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Kontrakt JMV,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B34099D" w14:textId="58FE1009" w:rsidR="00AF46CA" w:rsidRDefault="00AF46CA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Krivá 18</w:t>
                            </w:r>
                          </w:p>
                          <w:p w14:paraId="25BA0210" w14:textId="1CD5318F" w:rsidR="00AF46CA" w:rsidRDefault="00AF46CA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040 01  Košice </w:t>
                            </w:r>
                          </w:p>
                          <w:p w14:paraId="4DD64EE3" w14:textId="4D98F2FC" w:rsidR="007B202A" w:rsidRPr="00522E06" w:rsidRDefault="007B202A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57ED4212" w14:textId="14F7A2FA" w:rsidR="00F67D93" w:rsidRDefault="00AF46CA" w:rsidP="00F67D93">
                      <w:pPr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 xml:space="preserve">Kontrakt JMV,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>s.r.o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14:paraId="7B34099D" w14:textId="58FE1009" w:rsidR="00AF46CA" w:rsidRDefault="00AF46CA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Krivá 18</w:t>
                      </w:r>
                    </w:p>
                    <w:p w14:paraId="25BA0210" w14:textId="1CD5318F" w:rsidR="00AF46CA" w:rsidRDefault="00AF46CA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040 01  Košice </w:t>
                      </w:r>
                    </w:p>
                    <w:p w14:paraId="4DD64EE3" w14:textId="4D98F2FC" w:rsidR="007B202A" w:rsidRPr="00522E06" w:rsidRDefault="007B202A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tbl>
      <w:tblPr>
        <w:tblpPr w:leftFromText="141" w:rightFromText="141" w:vertAnchor="text" w:horzAnchor="margin" w:tblpY="-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7B202A" w:rsidRPr="006E449A" w14:paraId="02D9517B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41A8113F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AA7BC5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125B2543" w14:textId="77777777" w:rsidR="007B202A" w:rsidRPr="00856D37" w:rsidRDefault="007B202A" w:rsidP="007B202A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4DB13602" w14:textId="77777777" w:rsidR="007B202A" w:rsidRPr="00856D37" w:rsidRDefault="007B202A" w:rsidP="007B202A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2271CD2F" w14:textId="77777777" w:rsidR="007B202A" w:rsidRPr="00856D37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7B202A" w:rsidRPr="00FC1AF9" w14:paraId="2CBD589A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66178125" w14:textId="77777777" w:rsidR="007B202A" w:rsidRPr="00CC4B90" w:rsidRDefault="007B202A" w:rsidP="007B202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C261C1" w14:textId="22B3F256" w:rsidR="007B202A" w:rsidRPr="00522E06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JAN-2024/0</w:t>
            </w:r>
            <w:r w:rsidR="00936190">
              <w:rPr>
                <w:sz w:val="20"/>
                <w:szCs w:val="20"/>
              </w:rPr>
              <w:t>1</w:t>
            </w:r>
            <w:r w:rsidR="00AF46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722CF683" w14:textId="77777777" w:rsidR="007B202A" w:rsidRPr="00CC4B90" w:rsidRDefault="007B202A" w:rsidP="007B202A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41F9F1C8" w14:textId="18967554" w:rsidR="00F559F6" w:rsidRPr="00CC4B90" w:rsidRDefault="00AF46CA" w:rsidP="00F559F6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27.08.2024</w:t>
            </w:r>
          </w:p>
        </w:tc>
      </w:tr>
      <w:tr w:rsidR="007B202A" w:rsidRPr="00FC1AF9" w14:paraId="6BA70013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76FCE8B4" w14:textId="77777777" w:rsidR="007B202A" w:rsidRPr="00FC1AF9" w:rsidRDefault="007B202A" w:rsidP="007B202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F783CA5" w14:textId="77777777" w:rsidR="007B202A" w:rsidRPr="00FC1AF9" w:rsidRDefault="007B202A" w:rsidP="007B202A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2BB7E81" w14:textId="77777777" w:rsidR="007B202A" w:rsidRPr="00FC1AF9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DF0D84F" w14:textId="77777777" w:rsidR="007B202A" w:rsidRPr="00FC1AF9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2D664C6C" w14:textId="0BD51102" w:rsidR="00484C30" w:rsidRDefault="00484C30" w:rsidP="00893160">
      <w:pPr>
        <w:jc w:val="both"/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07FA2A5C" w14:textId="60CD7DE9" w:rsidR="00AF46CA" w:rsidRDefault="00AF46C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Obec Janík zastúpená starostom obce Ing. Júliusom </w:t>
      </w:r>
      <w:proofErr w:type="spellStart"/>
      <w:r>
        <w:rPr>
          <w:sz w:val="24"/>
          <w:szCs w:val="24"/>
        </w:rPr>
        <w:t>Begalom</w:t>
      </w:r>
      <w:proofErr w:type="spellEnd"/>
      <w:r>
        <w:rPr>
          <w:sz w:val="24"/>
          <w:szCs w:val="24"/>
        </w:rPr>
        <w:t xml:space="preserve"> objednáva u Vás vývoz kalu z ČOV, Janík č. 178  - bytový dom.</w:t>
      </w:r>
    </w:p>
    <w:p w14:paraId="466434E7" w14:textId="56670C98" w:rsidR="00AF46CA" w:rsidRPr="00AF46CA" w:rsidRDefault="00AF46C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Množstvo – do 5 m3</w:t>
      </w:r>
    </w:p>
    <w:p w14:paraId="20014260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47285024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64864328" w14:textId="2C0C01C6" w:rsidR="002E1585" w:rsidRDefault="007B202A" w:rsidP="0089316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Fakturačné údaje: </w:t>
      </w:r>
    </w:p>
    <w:p w14:paraId="7C7FCBC3" w14:textId="34D65E93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Obec Janík</w:t>
      </w:r>
    </w:p>
    <w:p w14:paraId="1EF6FDF4" w14:textId="4BF0BBA9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Janík č. 135</w:t>
      </w:r>
    </w:p>
    <w:p w14:paraId="6D5C236D" w14:textId="482E3EF7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044 05  Janík </w:t>
      </w:r>
    </w:p>
    <w:p w14:paraId="2068B196" w14:textId="77777777" w:rsidR="00AF46CA" w:rsidRDefault="00AF46CA" w:rsidP="00893160">
      <w:pPr>
        <w:jc w:val="both"/>
        <w:rPr>
          <w:sz w:val="24"/>
          <w:szCs w:val="24"/>
        </w:rPr>
      </w:pPr>
    </w:p>
    <w:p w14:paraId="46E24150" w14:textId="7F043F75" w:rsidR="002E1585" w:rsidRDefault="00AF46C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 w:rsidR="007B202A">
        <w:rPr>
          <w:sz w:val="24"/>
          <w:szCs w:val="24"/>
        </w:rPr>
        <w:t>IČO: 00 324 256</w:t>
      </w:r>
    </w:p>
    <w:p w14:paraId="64ABEFA6" w14:textId="315C5E1E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DIČ: 20 20 74 60 90</w:t>
      </w: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65DCA8DA" w14:textId="77777777" w:rsidR="00484C30" w:rsidRDefault="00484C30" w:rsidP="00893160">
      <w:pPr>
        <w:jc w:val="right"/>
        <w:rPr>
          <w:sz w:val="28"/>
          <w:szCs w:val="28"/>
        </w:rPr>
      </w:pPr>
    </w:p>
    <w:p w14:paraId="7AADF51F" w14:textId="77777777" w:rsidR="00484C30" w:rsidRDefault="00484C30" w:rsidP="00893160">
      <w:pPr>
        <w:jc w:val="right"/>
        <w:rPr>
          <w:sz w:val="28"/>
          <w:szCs w:val="28"/>
        </w:rPr>
      </w:pPr>
    </w:p>
    <w:p w14:paraId="1B116E41" w14:textId="77777777" w:rsidR="00484C30" w:rsidRDefault="00484C30" w:rsidP="00893160">
      <w:pPr>
        <w:jc w:val="right"/>
        <w:rPr>
          <w:sz w:val="28"/>
          <w:szCs w:val="28"/>
        </w:rPr>
      </w:pPr>
    </w:p>
    <w:p w14:paraId="7B41083A" w14:textId="77777777" w:rsidR="00484C30" w:rsidRDefault="00484C30" w:rsidP="00893160">
      <w:pPr>
        <w:jc w:val="right"/>
        <w:rPr>
          <w:sz w:val="28"/>
          <w:szCs w:val="28"/>
        </w:rPr>
      </w:pPr>
    </w:p>
    <w:p w14:paraId="69D733F4" w14:textId="77777777" w:rsidR="00484C30" w:rsidRDefault="00484C30" w:rsidP="00893160">
      <w:pPr>
        <w:jc w:val="right"/>
        <w:rPr>
          <w:sz w:val="28"/>
          <w:szCs w:val="28"/>
        </w:rPr>
      </w:pPr>
    </w:p>
    <w:p w14:paraId="4440E6E5" w14:textId="77777777" w:rsidR="00484C30" w:rsidRDefault="00484C30" w:rsidP="00893160">
      <w:pPr>
        <w:jc w:val="right"/>
        <w:rPr>
          <w:sz w:val="28"/>
          <w:szCs w:val="28"/>
        </w:rPr>
      </w:pPr>
    </w:p>
    <w:p w14:paraId="17C808E6" w14:textId="77777777" w:rsidR="00484C30" w:rsidRDefault="00484C30" w:rsidP="00893160">
      <w:pPr>
        <w:jc w:val="right"/>
        <w:rPr>
          <w:sz w:val="28"/>
          <w:szCs w:val="28"/>
        </w:rPr>
      </w:pPr>
    </w:p>
    <w:p w14:paraId="2CC149CB" w14:textId="08E6C2B3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4E921" w14:textId="77777777" w:rsidR="00576FF3" w:rsidRDefault="00576FF3" w:rsidP="00856D37">
      <w:r>
        <w:separator/>
      </w:r>
    </w:p>
  </w:endnote>
  <w:endnote w:type="continuationSeparator" w:id="0">
    <w:p w14:paraId="2C380574" w14:textId="77777777" w:rsidR="00576FF3" w:rsidRDefault="00576FF3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A05311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7B202A" w:rsidRPr="002D6815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A4935" w14:textId="77777777" w:rsidR="00576FF3" w:rsidRDefault="00576FF3" w:rsidP="00856D37">
      <w:r>
        <w:separator/>
      </w:r>
    </w:p>
  </w:footnote>
  <w:footnote w:type="continuationSeparator" w:id="0">
    <w:p w14:paraId="46693102" w14:textId="77777777" w:rsidR="00576FF3" w:rsidRDefault="00576FF3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435A3"/>
    <w:rsid w:val="0015174B"/>
    <w:rsid w:val="001751A9"/>
    <w:rsid w:val="00176C9F"/>
    <w:rsid w:val="00195CCE"/>
    <w:rsid w:val="0021697F"/>
    <w:rsid w:val="002254D6"/>
    <w:rsid w:val="002350A7"/>
    <w:rsid w:val="002454CC"/>
    <w:rsid w:val="00263251"/>
    <w:rsid w:val="00267DE3"/>
    <w:rsid w:val="002A10AE"/>
    <w:rsid w:val="002D775E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84C30"/>
    <w:rsid w:val="004F7CD2"/>
    <w:rsid w:val="0050565B"/>
    <w:rsid w:val="00522E06"/>
    <w:rsid w:val="00542BAE"/>
    <w:rsid w:val="00547949"/>
    <w:rsid w:val="00576FF3"/>
    <w:rsid w:val="005B60DF"/>
    <w:rsid w:val="005C73F8"/>
    <w:rsid w:val="006050FA"/>
    <w:rsid w:val="00623AA4"/>
    <w:rsid w:val="00656A81"/>
    <w:rsid w:val="00666F3C"/>
    <w:rsid w:val="006D45DE"/>
    <w:rsid w:val="006F1FFB"/>
    <w:rsid w:val="00700B5F"/>
    <w:rsid w:val="0072082A"/>
    <w:rsid w:val="007727CC"/>
    <w:rsid w:val="0078260B"/>
    <w:rsid w:val="007B202A"/>
    <w:rsid w:val="007D5F78"/>
    <w:rsid w:val="00806795"/>
    <w:rsid w:val="00856D37"/>
    <w:rsid w:val="00865606"/>
    <w:rsid w:val="00893160"/>
    <w:rsid w:val="00912B21"/>
    <w:rsid w:val="00936190"/>
    <w:rsid w:val="00936555"/>
    <w:rsid w:val="00936A28"/>
    <w:rsid w:val="00970A08"/>
    <w:rsid w:val="009727AE"/>
    <w:rsid w:val="009918D9"/>
    <w:rsid w:val="009C0D8F"/>
    <w:rsid w:val="009D4854"/>
    <w:rsid w:val="00A45E65"/>
    <w:rsid w:val="00A66350"/>
    <w:rsid w:val="00A70B5A"/>
    <w:rsid w:val="00A835CD"/>
    <w:rsid w:val="00AE340C"/>
    <w:rsid w:val="00AF46CA"/>
    <w:rsid w:val="00B315AC"/>
    <w:rsid w:val="00B81CEC"/>
    <w:rsid w:val="00BC2316"/>
    <w:rsid w:val="00C03B0F"/>
    <w:rsid w:val="00C14283"/>
    <w:rsid w:val="00C26A23"/>
    <w:rsid w:val="00C27E43"/>
    <w:rsid w:val="00C5536E"/>
    <w:rsid w:val="00C811C9"/>
    <w:rsid w:val="00CC6432"/>
    <w:rsid w:val="00CD3134"/>
    <w:rsid w:val="00CE165C"/>
    <w:rsid w:val="00CF2B0E"/>
    <w:rsid w:val="00DE55D2"/>
    <w:rsid w:val="00E32118"/>
    <w:rsid w:val="00EC7721"/>
    <w:rsid w:val="00F219D3"/>
    <w:rsid w:val="00F426CC"/>
    <w:rsid w:val="00F559F6"/>
    <w:rsid w:val="00F67B67"/>
    <w:rsid w:val="00F67D93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B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ecjani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127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6</cp:revision>
  <cp:lastPrinted>2024-08-27T06:18:00Z</cp:lastPrinted>
  <dcterms:created xsi:type="dcterms:W3CDTF">2024-06-26T09:04:00Z</dcterms:created>
  <dcterms:modified xsi:type="dcterms:W3CDTF">2024-08-27T08:14:00Z</dcterms:modified>
</cp:coreProperties>
</file>